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03" w:rsidRDefault="003E5D03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tbl>
      <w:tblPr>
        <w:tblW w:w="10560" w:type="dxa"/>
        <w:jc w:val="center"/>
        <w:tblLook w:val="00A0"/>
      </w:tblPr>
      <w:tblGrid>
        <w:gridCol w:w="1080"/>
        <w:gridCol w:w="3540"/>
        <w:gridCol w:w="3320"/>
        <w:gridCol w:w="2620"/>
      </w:tblGrid>
      <w:tr w:rsidR="003E5D03" w:rsidRPr="00F15982">
        <w:trPr>
          <w:trHeight w:val="593"/>
          <w:jc w:val="center"/>
        </w:trPr>
        <w:tc>
          <w:tcPr>
            <w:tcW w:w="10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E5D03" w:rsidRDefault="003E5D0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44"/>
                <w:szCs w:val="44"/>
              </w:rPr>
              <w:t>湖州师范</w:t>
            </w:r>
            <w:r w:rsidRPr="007023BE"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44"/>
                <w:szCs w:val="44"/>
              </w:rPr>
              <w:t>大学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44"/>
                <w:szCs w:val="44"/>
              </w:rPr>
              <w:t>校舍安全管理责任一览表</w:t>
            </w:r>
            <w:bookmarkEnd w:id="0"/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校</w:t>
            </w:r>
            <w:r>
              <w:rPr>
                <w:rFonts w:ascii="仿宋_GB2312" w:eastAsia="仿宋_GB2312" w:hAnsi="仿宋_GB2312" w:cs="仿宋_GB2312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区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校舍责任区域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责任单位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33333"/>
                <w:kern w:val="0"/>
                <w:sz w:val="28"/>
                <w:szCs w:val="28"/>
              </w:rPr>
              <w:t>责任人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西校区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1-3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号楼（明知楼）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公共事务管理处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61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公共教学楼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6-8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后勤服务中心、信息技术中心、外国语学院、人文学院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工程实训中心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工学院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沈左尧图书馆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图书馆、档案馆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校史馆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宣传部、赵孟頫美术学院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陆增镛纪念馆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社会合作与发展络办公室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建树大厦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继续教育学院、医学院（护理学院）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熙培专家楼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后勤服务中心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燕英体育馆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和谐餐厅二楼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公共事务管理处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和谐餐厅三楼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后勤服务中心、公共事务管理处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</w:p>
        </w:tc>
      </w:tr>
      <w:tr w:rsidR="003E5D03" w:rsidRPr="00F15982">
        <w:trPr>
          <w:trHeight w:val="679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中校区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教育学院（教师教育学院）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</w:p>
        </w:tc>
      </w:tr>
      <w:tr w:rsidR="003E5D03" w:rsidRPr="00F15982">
        <w:trPr>
          <w:trHeight w:val="679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号公共教学楼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后勤服务中心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</w:p>
        </w:tc>
      </w:tr>
      <w:tr w:rsidR="003E5D03" w:rsidRPr="00F15982">
        <w:trPr>
          <w:trHeight w:val="679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13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人文学院、安定书院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</w:p>
        </w:tc>
      </w:tr>
      <w:tr w:rsidR="003E5D03" w:rsidRPr="00F15982">
        <w:trPr>
          <w:trHeight w:val="679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15-16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艺术学院、音乐学院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679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17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</w:p>
        </w:tc>
      </w:tr>
      <w:tr w:rsidR="003E5D03" w:rsidRPr="00F15982">
        <w:trPr>
          <w:trHeight w:val="679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大学生活动中心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团委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668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两赵纪念馆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宣传部、教育学院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（教师教育学院）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明德楼）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学生处、团委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东校区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明德楼）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号楼（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 xml:space="preserve">2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号行政楼）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1-2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后勤服务中心、资产经营有限公司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号楼（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 xml:space="preserve">2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号行政楼）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3-5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国际教育学院、公共事务管理处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号楼（双创中心）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资产经营有限公司、创新创业学院、后勤服务中心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22-23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25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工学院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26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27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医学院（护理学院）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799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28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29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号楼，水生生物中心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5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危化品仓库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实验室建设与管理处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号、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33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号公共教学楼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后勤服务中心、信息工程学院（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号楼）、教务处、信息技术中心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619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31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信息工程学院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号楼（明达楼）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公共事务管理处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36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  <w:t>37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号楼（会堂）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宣传部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桑基鱼塘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可持续发展研究院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校友中心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资产经营有限公司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东校区图书馆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生活服务中心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资产经营有限公司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风雨操场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1500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科技综合楼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公共事务管理处、实验室建设与管理处、信息技术中心、后勤服务中心、资产经营有限公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司等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60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东中西校区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学生公寓、食堂、后勤辅房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后勤服务中心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门卫室、岗亭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安全保卫部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2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广告宣传栏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宣传部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6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学生公寓区内学生活动室、自修室等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学生处、各二级学院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666699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666699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48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校外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诺德上湖城等校外自有房产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公共事务管理处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48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人和家园、怡和家园公租房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后勤服务中心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507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校内外出租房屋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资产经营有限公司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5D03" w:rsidRDefault="003E5D03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E5D03" w:rsidRPr="00F15982">
        <w:trPr>
          <w:trHeight w:val="900"/>
          <w:jc w:val="center"/>
        </w:trPr>
        <w:tc>
          <w:tcPr>
            <w:tcW w:w="10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5D03" w:rsidRDefault="003E5D03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备注：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使用单位为两个以上的，排首位者为牵头负责单位；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因机构调整或学校用房规划调整，动态调整责任区域、单位和责任人，不再单独发文。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责任人一栏发文后由各责任单位上报至领导小组办公室。</w:t>
            </w:r>
          </w:p>
        </w:tc>
      </w:tr>
    </w:tbl>
    <w:p w:rsidR="003E5D03" w:rsidRDefault="003E5D03" w:rsidP="003E5D03">
      <w:pPr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sectPr w:rsidR="003E5D03" w:rsidSect="00CF6F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D03" w:rsidRDefault="003E5D03">
      <w:r>
        <w:separator/>
      </w:r>
    </w:p>
  </w:endnote>
  <w:endnote w:type="continuationSeparator" w:id="1">
    <w:p w:rsidR="003E5D03" w:rsidRDefault="003E5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SJQY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03" w:rsidRDefault="003E5D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03" w:rsidRDefault="003E5D0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03" w:rsidRDefault="003E5D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D03" w:rsidRDefault="003E5D03">
      <w:r>
        <w:separator/>
      </w:r>
    </w:p>
  </w:footnote>
  <w:footnote w:type="continuationSeparator" w:id="1">
    <w:p w:rsidR="003E5D03" w:rsidRDefault="003E5D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03" w:rsidRDefault="003E5D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03" w:rsidRDefault="003E5D03" w:rsidP="007023B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03" w:rsidRDefault="003E5D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8621EEF"/>
    <w:rsid w:val="EEDB91FA"/>
    <w:rsid w:val="F97B1EDB"/>
    <w:rsid w:val="F9F565B6"/>
    <w:rsid w:val="FE7E716A"/>
    <w:rsid w:val="0002791E"/>
    <w:rsid w:val="00036D20"/>
    <w:rsid w:val="00126690"/>
    <w:rsid w:val="00145CEF"/>
    <w:rsid w:val="001644D0"/>
    <w:rsid w:val="00283288"/>
    <w:rsid w:val="002D4FE0"/>
    <w:rsid w:val="003167FB"/>
    <w:rsid w:val="0032451D"/>
    <w:rsid w:val="00330FDB"/>
    <w:rsid w:val="003B45CD"/>
    <w:rsid w:val="003D06C7"/>
    <w:rsid w:val="003E5D03"/>
    <w:rsid w:val="00430782"/>
    <w:rsid w:val="00447CD3"/>
    <w:rsid w:val="00456136"/>
    <w:rsid w:val="004719B2"/>
    <w:rsid w:val="00481971"/>
    <w:rsid w:val="004C0AA8"/>
    <w:rsid w:val="005532B7"/>
    <w:rsid w:val="005E7C0C"/>
    <w:rsid w:val="005F2F9F"/>
    <w:rsid w:val="006539DA"/>
    <w:rsid w:val="006837BF"/>
    <w:rsid w:val="00687A64"/>
    <w:rsid w:val="007023BE"/>
    <w:rsid w:val="007942B9"/>
    <w:rsid w:val="00796353"/>
    <w:rsid w:val="007B38F0"/>
    <w:rsid w:val="007D00E2"/>
    <w:rsid w:val="007D2DFC"/>
    <w:rsid w:val="00884035"/>
    <w:rsid w:val="008B716D"/>
    <w:rsid w:val="00915A0C"/>
    <w:rsid w:val="00945914"/>
    <w:rsid w:val="009A4FA1"/>
    <w:rsid w:val="009B664F"/>
    <w:rsid w:val="009D042E"/>
    <w:rsid w:val="00A162A0"/>
    <w:rsid w:val="00A21BAC"/>
    <w:rsid w:val="00A86BB1"/>
    <w:rsid w:val="00AF2D2C"/>
    <w:rsid w:val="00B02185"/>
    <w:rsid w:val="00B67DB7"/>
    <w:rsid w:val="00BC2552"/>
    <w:rsid w:val="00BE7151"/>
    <w:rsid w:val="00C237A0"/>
    <w:rsid w:val="00CF6F7D"/>
    <w:rsid w:val="00D02E64"/>
    <w:rsid w:val="00D20165"/>
    <w:rsid w:val="00E027CC"/>
    <w:rsid w:val="00E06949"/>
    <w:rsid w:val="00E11189"/>
    <w:rsid w:val="00EA26A5"/>
    <w:rsid w:val="00EB1C55"/>
    <w:rsid w:val="00F15982"/>
    <w:rsid w:val="00F217E4"/>
    <w:rsid w:val="00F43EE9"/>
    <w:rsid w:val="00F44B32"/>
    <w:rsid w:val="00F57604"/>
    <w:rsid w:val="00F62F33"/>
    <w:rsid w:val="00F737FB"/>
    <w:rsid w:val="00F74C80"/>
    <w:rsid w:val="00FC234F"/>
    <w:rsid w:val="00FC3890"/>
    <w:rsid w:val="01350A99"/>
    <w:rsid w:val="0165415A"/>
    <w:rsid w:val="03411FB9"/>
    <w:rsid w:val="057B0FFA"/>
    <w:rsid w:val="06E11AE9"/>
    <w:rsid w:val="08290788"/>
    <w:rsid w:val="08384BDB"/>
    <w:rsid w:val="0A520D6F"/>
    <w:rsid w:val="0A6E64FC"/>
    <w:rsid w:val="0C1F2C0A"/>
    <w:rsid w:val="0C676015"/>
    <w:rsid w:val="0D1129FD"/>
    <w:rsid w:val="0D240EC2"/>
    <w:rsid w:val="104345D2"/>
    <w:rsid w:val="11B7624F"/>
    <w:rsid w:val="12415B32"/>
    <w:rsid w:val="15357CDE"/>
    <w:rsid w:val="192A437A"/>
    <w:rsid w:val="1A754BDF"/>
    <w:rsid w:val="1D202CCC"/>
    <w:rsid w:val="1EC972E0"/>
    <w:rsid w:val="1F376A06"/>
    <w:rsid w:val="20290CD0"/>
    <w:rsid w:val="217F3DD1"/>
    <w:rsid w:val="224C3A3E"/>
    <w:rsid w:val="246870BD"/>
    <w:rsid w:val="25387269"/>
    <w:rsid w:val="26B02CCD"/>
    <w:rsid w:val="279B2A1F"/>
    <w:rsid w:val="28621EEF"/>
    <w:rsid w:val="29763213"/>
    <w:rsid w:val="29BF3AB4"/>
    <w:rsid w:val="2A88342D"/>
    <w:rsid w:val="2ACF5F79"/>
    <w:rsid w:val="2C063CE5"/>
    <w:rsid w:val="2D5C4D78"/>
    <w:rsid w:val="2E282F2B"/>
    <w:rsid w:val="309A0977"/>
    <w:rsid w:val="31445AD2"/>
    <w:rsid w:val="31ED4F37"/>
    <w:rsid w:val="37266E78"/>
    <w:rsid w:val="376C4B50"/>
    <w:rsid w:val="389437F7"/>
    <w:rsid w:val="39D569DC"/>
    <w:rsid w:val="3BEF60DA"/>
    <w:rsid w:val="3D673DEF"/>
    <w:rsid w:val="3D8A3804"/>
    <w:rsid w:val="401D556C"/>
    <w:rsid w:val="42AB3E1D"/>
    <w:rsid w:val="43F63ADC"/>
    <w:rsid w:val="44A27E03"/>
    <w:rsid w:val="44FB0607"/>
    <w:rsid w:val="45B61DB8"/>
    <w:rsid w:val="46470BB3"/>
    <w:rsid w:val="466F3682"/>
    <w:rsid w:val="48793F29"/>
    <w:rsid w:val="4AB93B8E"/>
    <w:rsid w:val="4B417096"/>
    <w:rsid w:val="4B516BC3"/>
    <w:rsid w:val="4C1C6753"/>
    <w:rsid w:val="4C35155C"/>
    <w:rsid w:val="4D3E44E8"/>
    <w:rsid w:val="4DC57E28"/>
    <w:rsid w:val="4E05618B"/>
    <w:rsid w:val="4E372194"/>
    <w:rsid w:val="508C317C"/>
    <w:rsid w:val="524B17AC"/>
    <w:rsid w:val="528C15A3"/>
    <w:rsid w:val="5367764E"/>
    <w:rsid w:val="53A31E21"/>
    <w:rsid w:val="53C51ECE"/>
    <w:rsid w:val="56667E9C"/>
    <w:rsid w:val="58063413"/>
    <w:rsid w:val="58354DBE"/>
    <w:rsid w:val="58A55CE6"/>
    <w:rsid w:val="5B645EEE"/>
    <w:rsid w:val="5BA4176F"/>
    <w:rsid w:val="5BFF8E61"/>
    <w:rsid w:val="5D6A7CFA"/>
    <w:rsid w:val="67114552"/>
    <w:rsid w:val="676C7A43"/>
    <w:rsid w:val="68CF6400"/>
    <w:rsid w:val="69621C13"/>
    <w:rsid w:val="6AA3205B"/>
    <w:rsid w:val="6C4B29AA"/>
    <w:rsid w:val="6D45564C"/>
    <w:rsid w:val="6DE4462A"/>
    <w:rsid w:val="70791551"/>
    <w:rsid w:val="718D136F"/>
    <w:rsid w:val="72FA6191"/>
    <w:rsid w:val="732950C8"/>
    <w:rsid w:val="74366AAF"/>
    <w:rsid w:val="763035ED"/>
    <w:rsid w:val="7858069A"/>
    <w:rsid w:val="785B759A"/>
    <w:rsid w:val="78B06683"/>
    <w:rsid w:val="7A995229"/>
    <w:rsid w:val="7B5D974B"/>
    <w:rsid w:val="7D1B1B29"/>
    <w:rsid w:val="7D6E2FDA"/>
    <w:rsid w:val="7D837DD4"/>
    <w:rsid w:val="7DEC566F"/>
    <w:rsid w:val="7F4D5C6F"/>
    <w:rsid w:val="7F663F75"/>
    <w:rsid w:val="7F7659E7"/>
    <w:rsid w:val="7F77615A"/>
    <w:rsid w:val="7FD03C93"/>
    <w:rsid w:val="93BEA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4F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9B664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9AA"/>
    <w:rPr>
      <w:rFonts w:ascii="Calibri" w:hAnsi="Calibri"/>
      <w:szCs w:val="24"/>
    </w:rPr>
  </w:style>
  <w:style w:type="paragraph" w:styleId="Footer">
    <w:name w:val="footer"/>
    <w:basedOn w:val="Normal"/>
    <w:link w:val="FooterChar"/>
    <w:uiPriority w:val="99"/>
    <w:rsid w:val="009B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B664F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9B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664F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9B66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9B664F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9B664F"/>
    <w:pPr>
      <w:ind w:firstLineChars="200" w:firstLine="420"/>
    </w:pPr>
  </w:style>
  <w:style w:type="character" w:customStyle="1" w:styleId="apple-converted-space">
    <w:name w:val="apple-converted-space"/>
    <w:basedOn w:val="DefaultParagraphFont"/>
    <w:uiPriority w:val="99"/>
    <w:rsid w:val="009B664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3</Pages>
  <Words>185</Words>
  <Characters>1055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江江</dc:creator>
  <cp:keywords/>
  <dc:description/>
  <cp:lastModifiedBy>User</cp:lastModifiedBy>
  <cp:revision>34</cp:revision>
  <dcterms:created xsi:type="dcterms:W3CDTF">2025-10-02T08:31:00Z</dcterms:created>
  <dcterms:modified xsi:type="dcterms:W3CDTF">2026-04-23T07:26:00Z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135781D3328C40518310CF49D9E77963_13</vt:lpwstr>
  </property>
  <property fmtid="{D5CDD505-2E9C-101B-9397-08002B2CF9AE}" pid="4" name="KSOTemplateDocerSaveRecord">
    <vt:lpwstr>eyJoZGlkIjoiN2JlZDZjN2Q2NTMyZjU0OGI5YjNiZTFkMzY4YmJmYjMiLCJ1c2VySWQiOiI5MzAyNzI4NDYifQ==</vt:lpwstr>
  </property>
</Properties>
</file>